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b/>
          <w:bCs/>
          <w:color w:val="000000"/>
          <w:sz w:val="24"/>
          <w:szCs w:val="24"/>
        </w:rPr>
        <w:t>Modello 3</w:t>
      </w:r>
      <w:r>
        <w:rPr>
          <w:rFonts w:ascii="Verdana" w:hAnsi="Verdana" w:cs="Bookman Old Style"/>
          <w:b/>
          <w:bCs/>
          <w:color w:val="000000"/>
        </w:rPr>
        <w:t xml:space="preserve"> -  Associazioni/Enti</w:t>
      </w: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DOMANDA DI PARTECIPAZIONE PER L’INCARICO DI ESPERTO</w:t>
      </w:r>
    </w:p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PER INSEGNAMENTI E ATTIVITA’ INSERITE NEL PIANO DELL’OFFERTA FORMATIVA A.S. 2019-20</w:t>
      </w: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A76A62" w:rsidRDefault="00A76A62" w:rsidP="00A76A62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AL DIRIGENTE SCOLASTICO</w:t>
      </w:r>
    </w:p>
    <w:p w:rsidR="00A76A62" w:rsidRDefault="00A76A62" w:rsidP="00A76A62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DELL’ISTITUTO COMPRENSIVO </w:t>
      </w:r>
    </w:p>
    <w:p w:rsidR="00A76A62" w:rsidRDefault="00A76A62" w:rsidP="00A76A62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“VIRGILIO” DI SONA</w:t>
      </w: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Il sottoscritto ______________________________________________________________________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Nato a _______________________ il _____________ </w:t>
      </w:r>
      <w:proofErr w:type="spellStart"/>
      <w:proofErr w:type="gramStart"/>
      <w:r>
        <w:rPr>
          <w:rFonts w:ascii="Verdana" w:hAnsi="Verdana" w:cs="Bookman Old Style"/>
          <w:color w:val="000000"/>
        </w:rPr>
        <w:t>Cod.Fisc</w:t>
      </w:r>
      <w:proofErr w:type="spellEnd"/>
      <w:r>
        <w:rPr>
          <w:rFonts w:ascii="Verdana" w:hAnsi="Verdana" w:cs="Bookman Old Style"/>
          <w:color w:val="000000"/>
        </w:rPr>
        <w:t>._</w:t>
      </w:r>
      <w:proofErr w:type="gramEnd"/>
      <w:r>
        <w:rPr>
          <w:rFonts w:ascii="Verdana" w:hAnsi="Verdana" w:cs="Bookman Old Style"/>
          <w:color w:val="000000"/>
        </w:rPr>
        <w:t>______ 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Residente a ________________________ Indirizzo 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Telefono _______________________</w:t>
      </w:r>
      <w:proofErr w:type="gramStart"/>
      <w:r>
        <w:rPr>
          <w:rFonts w:ascii="Verdana" w:hAnsi="Verdana" w:cs="Bookman Old Style"/>
          <w:color w:val="000000"/>
        </w:rPr>
        <w:t>_  E-mail</w:t>
      </w:r>
      <w:proofErr w:type="gramEnd"/>
      <w:r>
        <w:rPr>
          <w:rFonts w:ascii="Verdana" w:hAnsi="Verdana" w:cs="Bookman Old Style"/>
          <w:color w:val="000000"/>
        </w:rPr>
        <w:t xml:space="preserve"> 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In qualità di rappresentante legale/titolare dell’Associazione/Ente 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Codice fiscale/Partita IVA dell’Ass.ne/Ente 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Con sede legale al seguente indirizzo ____________________________________________________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Telefono _____________________________ E-mail 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b/>
          <w:bCs/>
          <w:color w:val="000000"/>
        </w:rPr>
      </w:pPr>
      <w:r>
        <w:rPr>
          <w:rFonts w:ascii="Verdana" w:hAnsi="Verdana" w:cs="Bookman Old Style"/>
          <w:b/>
          <w:bCs/>
          <w:color w:val="000000"/>
        </w:rPr>
        <w:t>(</w:t>
      </w:r>
      <w:proofErr w:type="gramStart"/>
      <w:r>
        <w:rPr>
          <w:rFonts w:ascii="Verdana" w:hAnsi="Verdana" w:cs="Bookman Old Style"/>
          <w:b/>
          <w:bCs/>
          <w:color w:val="000000"/>
        </w:rPr>
        <w:t>allegare</w:t>
      </w:r>
      <w:proofErr w:type="gramEnd"/>
      <w:r>
        <w:rPr>
          <w:rFonts w:ascii="Verdana" w:hAnsi="Verdana" w:cs="Bookman Old Style"/>
          <w:b/>
          <w:bCs/>
          <w:color w:val="000000"/>
        </w:rPr>
        <w:t xml:space="preserve"> fotocopia documento di riconoscimento in corso di validità del Rappresentante legale/titolare)</w:t>
      </w:r>
    </w:p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b/>
          <w:bCs/>
          <w:color w:val="000000"/>
        </w:rPr>
      </w:pPr>
      <w:r>
        <w:rPr>
          <w:rFonts w:ascii="Verdana" w:hAnsi="Verdana" w:cs="Bookman Old Style"/>
          <w:b/>
          <w:bCs/>
          <w:color w:val="000000"/>
        </w:rPr>
        <w:t>CHIEDE</w:t>
      </w:r>
    </w:p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proofErr w:type="gramStart"/>
      <w:r>
        <w:rPr>
          <w:rFonts w:ascii="Verdana" w:hAnsi="Verdana" w:cs="Bookman Old Style"/>
          <w:color w:val="000000"/>
        </w:rPr>
        <w:t>di</w:t>
      </w:r>
      <w:proofErr w:type="gramEnd"/>
      <w:r>
        <w:rPr>
          <w:rFonts w:ascii="Verdana" w:hAnsi="Verdana" w:cs="Bookman Old Style"/>
          <w:color w:val="000000"/>
        </w:rPr>
        <w:t xml:space="preserve"> partecipare alla procedura di individuazione per il reperimento di esperti esterni nel Progetto previsti dal POF e di seguito specificato: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A76A62" w:rsidTr="00A76A62">
        <w:trPr>
          <w:trHeight w:val="40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2" w:rsidRDefault="00A76A6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PROGETTO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2" w:rsidRDefault="00A76A6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DESTINATARI</w:t>
            </w:r>
          </w:p>
        </w:tc>
      </w:tr>
      <w:tr w:rsidR="00A76A62" w:rsidTr="00A76A62">
        <w:trPr>
          <w:trHeight w:val="98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2" w:rsidRDefault="00A76A6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2" w:rsidRDefault="00A76A6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b/>
          <w:bCs/>
          <w:color w:val="000000"/>
          <w:u w:val="single"/>
        </w:rPr>
      </w:pPr>
    </w:p>
    <w:p w:rsidR="00A76A62" w:rsidRDefault="00A76A62" w:rsidP="00A76A6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A tal fine, dichiara che l’esperto individuato è il sig. _________________________________________________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Nato a _________________________________ il __________________________________________________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Residente a _________________________ Indirizzo 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Telefono ___________________________________ E-mail 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Status professionale __________________________________________________________________________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Titolo di studio ______________________________________________________________________________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Codice fiscale _______________________________________________________________________________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Consapevole della responsabilità penale e della decadenza da eventuali benefici acquisiti nel caso di dichiarazioni mendaci, dichiara sotto la propria responsabilità che l’esperto individuato: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proofErr w:type="gramStart"/>
      <w:r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è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in possesso della cittadinanza italiana o di uno degli Stati membri dell’Unione Europea (requisito non   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    </w:t>
      </w:r>
      <w:proofErr w:type="gramStart"/>
      <w:r>
        <w:rPr>
          <w:rFonts w:ascii="Verdana" w:hAnsi="Verdana" w:cs="Bookman Old Style"/>
          <w:color w:val="000000"/>
          <w:sz w:val="18"/>
          <w:szCs w:val="18"/>
        </w:rPr>
        <w:t>necessario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per i docenti madrelingua)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proofErr w:type="gramStart"/>
      <w:r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gode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dei diritti politici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proofErr w:type="gramStart"/>
      <w:r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non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ha riportato condanne penali e non essere destinatario di provvedimenti che riguardano l’applicazione di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    </w:t>
      </w:r>
      <w:proofErr w:type="gramStart"/>
      <w:r>
        <w:rPr>
          <w:rFonts w:ascii="Verdana" w:hAnsi="Verdana" w:cs="Bookman Old Style"/>
          <w:color w:val="000000"/>
          <w:sz w:val="18"/>
          <w:szCs w:val="18"/>
        </w:rPr>
        <w:t>misure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di prevenzione, di decisioni civili e di provvedimenti amministrativi iscritti nel casellario giudiziale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proofErr w:type="gramStart"/>
      <w:r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non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è sottoposto a procedimenti penali.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Inoltre il sottoscritto dichiara che l’esperto esterno si impegnerà a presentare la relazione finale e la dichiarazione delle ore prestate e svolgerà l’incarico senza riserve e secondo il calendario approntato dal docente referente del Progetto.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b/>
          <w:bCs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Bookman Old Style"/>
          <w:bCs/>
          <w:color w:val="000000"/>
          <w:sz w:val="18"/>
          <w:szCs w:val="18"/>
        </w:rPr>
        <w:t>Allega Curriculum Vitae in formato europeo dell’esperto individuato e fotocopia documento identità in corso di validità, dichiarazione sostitutiva</w:t>
      </w:r>
      <w:r>
        <w:rPr>
          <w:rFonts w:ascii="Verdana" w:hAnsi="Verdana"/>
          <w:color w:val="000000"/>
          <w:spacing w:val="4"/>
        </w:rPr>
        <w:t xml:space="preserve"> di cui all'art. 80 del </w:t>
      </w:r>
      <w:proofErr w:type="spellStart"/>
      <w:r>
        <w:rPr>
          <w:rFonts w:ascii="Verdana" w:hAnsi="Verdana"/>
          <w:color w:val="000000"/>
          <w:spacing w:val="4"/>
        </w:rPr>
        <w:t>D.Lgs.</w:t>
      </w:r>
      <w:proofErr w:type="spellEnd"/>
      <w:r>
        <w:rPr>
          <w:rFonts w:ascii="Verdana" w:hAnsi="Verdana"/>
          <w:color w:val="000000"/>
          <w:spacing w:val="4"/>
        </w:rPr>
        <w:t xml:space="preserve"> n. 50/</w:t>
      </w:r>
      <w:proofErr w:type="gramStart"/>
      <w:r>
        <w:rPr>
          <w:rFonts w:ascii="Verdana" w:hAnsi="Verdana"/>
          <w:color w:val="000000"/>
          <w:spacing w:val="4"/>
        </w:rPr>
        <w:t>2016</w:t>
      </w:r>
      <w:r>
        <w:rPr>
          <w:rFonts w:ascii="Verdana" w:hAnsi="Verdana" w:cs="Bookman Old Style"/>
          <w:bCs/>
          <w:color w:val="000000"/>
          <w:sz w:val="18"/>
          <w:szCs w:val="18"/>
        </w:rPr>
        <w:t xml:space="preserve">  e</w:t>
      </w:r>
      <w:proofErr w:type="gramEnd"/>
      <w:r>
        <w:rPr>
          <w:rFonts w:ascii="Verdana" w:hAnsi="Verdana" w:cs="Bookman Old Style"/>
          <w:bCs/>
          <w:color w:val="000000"/>
          <w:sz w:val="18"/>
          <w:szCs w:val="18"/>
        </w:rPr>
        <w:t xml:space="preserve">  a</w:t>
      </w:r>
      <w:r>
        <w:rPr>
          <w:rFonts w:ascii="Verdana" w:hAnsi="Verdana" w:cs="Verdana"/>
          <w:sz w:val="18"/>
          <w:szCs w:val="18"/>
        </w:rPr>
        <w:t>utocertificazione del Documento Unico di Regolarità Contributiva (DURC).</w:t>
      </w: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Il sottoscritto consente il trattamento dei propri dati, anche personali, ai sensi del Regolamento Europeo 2016/679 solo per fini istituzionali e necessari per la gestione dell’incarico di cui alla presente domanda. </w:t>
      </w: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Data __________________                                                                      ____________________________</w:t>
      </w:r>
    </w:p>
    <w:p w:rsidR="007828A2" w:rsidRPr="00241072" w:rsidRDefault="00A76A62" w:rsidP="00EE1D5E">
      <w:pPr>
        <w:autoSpaceDE w:val="0"/>
        <w:autoSpaceDN w:val="0"/>
        <w:adjustRightInd w:val="0"/>
        <w:jc w:val="both"/>
      </w:pP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  <w:t xml:space="preserve">         </w:t>
      </w:r>
      <w:proofErr w:type="gramStart"/>
      <w:r>
        <w:rPr>
          <w:rFonts w:ascii="Verdana" w:hAnsi="Verdana" w:cs="Bookman Old Style"/>
          <w:color w:val="000000"/>
          <w:sz w:val="18"/>
          <w:szCs w:val="18"/>
        </w:rPr>
        <w:t>firma</w:t>
      </w:r>
      <w:bookmarkStart w:id="0" w:name="_GoBack"/>
      <w:bookmarkEnd w:id="0"/>
      <w:proofErr w:type="gramEnd"/>
    </w:p>
    <w:sectPr w:rsidR="007828A2" w:rsidRPr="00241072" w:rsidSect="008A4DF4">
      <w:footerReference w:type="default" r:id="rId8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67" w:rsidRPr="00485749" w:rsidRDefault="00FB4467" w:rsidP="00485749">
      <w:pPr>
        <w:pStyle w:val="Pidipagina"/>
      </w:pPr>
    </w:p>
  </w:endnote>
  <w:endnote w:type="continuationSeparator" w:id="0">
    <w:p w:rsidR="00FB4467" w:rsidRPr="00485749" w:rsidRDefault="00FB4467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67" w:rsidRPr="00485749" w:rsidRDefault="00FB4467" w:rsidP="00485749">
      <w:pPr>
        <w:pStyle w:val="Pidipagina"/>
      </w:pPr>
    </w:p>
  </w:footnote>
  <w:footnote w:type="continuationSeparator" w:id="0">
    <w:p w:rsidR="00FB4467" w:rsidRPr="00485749" w:rsidRDefault="00FB4467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15"/>
  </w:num>
  <w:num w:numId="13">
    <w:abstractNumId w:val="2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38D3"/>
    <w:rsid w:val="000C681A"/>
    <w:rsid w:val="000D0612"/>
    <w:rsid w:val="000D0B5B"/>
    <w:rsid w:val="000D2C84"/>
    <w:rsid w:val="000D6286"/>
    <w:rsid w:val="000D70A3"/>
    <w:rsid w:val="000D7885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5178"/>
    <w:rsid w:val="002C6320"/>
    <w:rsid w:val="002D4AB6"/>
    <w:rsid w:val="002E2D9B"/>
    <w:rsid w:val="002E74A9"/>
    <w:rsid w:val="002F441C"/>
    <w:rsid w:val="002F743E"/>
    <w:rsid w:val="003078D0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7AFC"/>
    <w:rsid w:val="003D6BB9"/>
    <w:rsid w:val="003E0860"/>
    <w:rsid w:val="003E1D95"/>
    <w:rsid w:val="003E1FEA"/>
    <w:rsid w:val="003E5201"/>
    <w:rsid w:val="003F5CC4"/>
    <w:rsid w:val="003F7170"/>
    <w:rsid w:val="00414879"/>
    <w:rsid w:val="00414A33"/>
    <w:rsid w:val="00417DBD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5CD3"/>
    <w:rsid w:val="00642A4F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6323"/>
    <w:rsid w:val="006E23B6"/>
    <w:rsid w:val="006F0107"/>
    <w:rsid w:val="006F170B"/>
    <w:rsid w:val="006F23E1"/>
    <w:rsid w:val="006F26A1"/>
    <w:rsid w:val="006F2813"/>
    <w:rsid w:val="00704F9D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6DE2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5A6D"/>
    <w:rsid w:val="00816371"/>
    <w:rsid w:val="00816CE5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20B88"/>
    <w:rsid w:val="00923E57"/>
    <w:rsid w:val="00931AAD"/>
    <w:rsid w:val="009475BA"/>
    <w:rsid w:val="00953D1A"/>
    <w:rsid w:val="00955731"/>
    <w:rsid w:val="00957961"/>
    <w:rsid w:val="00960E10"/>
    <w:rsid w:val="0096119F"/>
    <w:rsid w:val="0096533A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76A62"/>
    <w:rsid w:val="00A82158"/>
    <w:rsid w:val="00A8254F"/>
    <w:rsid w:val="00A8719F"/>
    <w:rsid w:val="00A876CD"/>
    <w:rsid w:val="00A942C1"/>
    <w:rsid w:val="00A96286"/>
    <w:rsid w:val="00AA6993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476C4"/>
    <w:rsid w:val="00B576EF"/>
    <w:rsid w:val="00B62334"/>
    <w:rsid w:val="00B67316"/>
    <w:rsid w:val="00B72AA6"/>
    <w:rsid w:val="00B72DF9"/>
    <w:rsid w:val="00B82E31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3429"/>
    <w:rsid w:val="00CB0200"/>
    <w:rsid w:val="00CC2B9F"/>
    <w:rsid w:val="00CD4FF5"/>
    <w:rsid w:val="00CD5847"/>
    <w:rsid w:val="00CE24D7"/>
    <w:rsid w:val="00CE4750"/>
    <w:rsid w:val="00D01C10"/>
    <w:rsid w:val="00D01CDD"/>
    <w:rsid w:val="00D04725"/>
    <w:rsid w:val="00D14779"/>
    <w:rsid w:val="00D204E8"/>
    <w:rsid w:val="00D240AA"/>
    <w:rsid w:val="00D300A1"/>
    <w:rsid w:val="00D513E3"/>
    <w:rsid w:val="00D547D6"/>
    <w:rsid w:val="00D61614"/>
    <w:rsid w:val="00D72E09"/>
    <w:rsid w:val="00D758A9"/>
    <w:rsid w:val="00D775FA"/>
    <w:rsid w:val="00D80CC8"/>
    <w:rsid w:val="00D82A25"/>
    <w:rsid w:val="00D8556F"/>
    <w:rsid w:val="00D865FA"/>
    <w:rsid w:val="00D904A4"/>
    <w:rsid w:val="00D90723"/>
    <w:rsid w:val="00DA76B7"/>
    <w:rsid w:val="00DB2ABE"/>
    <w:rsid w:val="00DB3315"/>
    <w:rsid w:val="00DB606A"/>
    <w:rsid w:val="00DC0CC6"/>
    <w:rsid w:val="00DC3905"/>
    <w:rsid w:val="00DC48B4"/>
    <w:rsid w:val="00DC5959"/>
    <w:rsid w:val="00DC5C35"/>
    <w:rsid w:val="00DD3159"/>
    <w:rsid w:val="00DD42B3"/>
    <w:rsid w:val="00DD5E43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1D5E"/>
    <w:rsid w:val="00EE5514"/>
    <w:rsid w:val="00EE7BCC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5262"/>
    <w:rsid w:val="00FB11BB"/>
    <w:rsid w:val="00FB4467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1681-7717-4FBE-B9B0-EF519DE9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2</cp:revision>
  <cp:lastPrinted>2019-05-07T07:30:00Z</cp:lastPrinted>
  <dcterms:created xsi:type="dcterms:W3CDTF">2019-12-04T07:56:00Z</dcterms:created>
  <dcterms:modified xsi:type="dcterms:W3CDTF">2019-12-04T07:56:00Z</dcterms:modified>
</cp:coreProperties>
</file>